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6D63C2" w:rsidRDefault="00CB7855" w:rsidP="00C85CCE">
      <w:pPr>
        <w:jc w:val="center"/>
        <w:rPr>
          <w:b/>
          <w:sz w:val="44"/>
          <w:szCs w:val="44"/>
        </w:rPr>
      </w:pPr>
      <w:r>
        <w:rPr>
          <w:noProof/>
          <w:sz w:val="44"/>
          <w:szCs w:val="44"/>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C85CCE">
        <w:rPr>
          <w:b/>
          <w:sz w:val="44"/>
          <w:szCs w:val="44"/>
        </w:rPr>
        <w:t xml:space="preserve"> </w:t>
      </w:r>
      <w:r w:rsidR="00A9595A">
        <w:rPr>
          <w:b/>
          <w:sz w:val="44"/>
          <w:szCs w:val="44"/>
        </w:rPr>
        <w:t xml:space="preserve">Votation </w:t>
      </w:r>
      <w:r w:rsidR="006D63C2">
        <w:rPr>
          <w:b/>
          <w:sz w:val="44"/>
          <w:szCs w:val="44"/>
        </w:rPr>
        <w:t xml:space="preserve">communale </w:t>
      </w:r>
      <w:r w:rsidR="00624E46">
        <w:rPr>
          <w:b/>
          <w:sz w:val="44"/>
          <w:szCs w:val="44"/>
        </w:rPr>
        <w:t>en Ville de Genève</w:t>
      </w:r>
    </w:p>
    <w:p w:rsidR="00C85CCE" w:rsidRPr="000E6242" w:rsidRDefault="00A9595A" w:rsidP="00C85CCE">
      <w:pPr>
        <w:jc w:val="center"/>
        <w:rPr>
          <w:sz w:val="44"/>
          <w:szCs w:val="44"/>
        </w:rPr>
      </w:pPr>
      <w:proofErr w:type="gramStart"/>
      <w:r>
        <w:rPr>
          <w:b/>
          <w:sz w:val="44"/>
          <w:szCs w:val="44"/>
        </w:rPr>
        <w:t>du</w:t>
      </w:r>
      <w:proofErr w:type="gramEnd"/>
      <w:r>
        <w:rPr>
          <w:b/>
          <w:sz w:val="44"/>
          <w:szCs w:val="44"/>
        </w:rPr>
        <w:t xml:space="preserve"> </w:t>
      </w:r>
      <w:r w:rsidR="0098099C">
        <w:rPr>
          <w:b/>
          <w:sz w:val="44"/>
          <w:szCs w:val="44"/>
        </w:rPr>
        <w:t>24 novembre</w:t>
      </w:r>
      <w:r w:rsidR="006821DC">
        <w:rPr>
          <w:b/>
          <w:sz w:val="44"/>
          <w:szCs w:val="44"/>
        </w:rPr>
        <w:t xml:space="preserve"> 2024</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6821DC">
        <w:rPr>
          <w:b/>
          <w:sz w:val="40"/>
          <w:szCs w:val="40"/>
          <w:u w:val="single"/>
        </w:rPr>
        <w:t xml:space="preserve"> de s</w:t>
      </w:r>
      <w:r w:rsidR="00CF17B9" w:rsidRPr="00C741CB">
        <w:rPr>
          <w:b/>
          <w:sz w:val="40"/>
          <w:szCs w:val="40"/>
          <w:u w:val="single"/>
        </w:rPr>
        <w:t>ignature</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98099C">
              <w:rPr>
                <w:b/>
                <w:sz w:val="28"/>
                <w:u w:val="single"/>
              </w:rPr>
              <w:t>30 septembre</w:t>
            </w:r>
            <w:r w:rsidR="006821DC">
              <w:rPr>
                <w:b/>
                <w:sz w:val="28"/>
                <w:u w:val="single"/>
              </w:rPr>
              <w:t xml:space="preserve"> 2024</w:t>
            </w:r>
            <w:r>
              <w:rPr>
                <w:b/>
                <w:sz w:val="28"/>
                <w:u w:val="single"/>
              </w:rPr>
              <w:t xml:space="preserve">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624E46">
            <w:pPr>
              <w:tabs>
                <w:tab w:val="left" w:pos="2268"/>
              </w:tabs>
              <w:rPr>
                <w:i/>
                <w:sz w:val="24"/>
                <w:szCs w:val="24"/>
              </w:rPr>
            </w:pPr>
            <w:r w:rsidRPr="00B01D38">
              <w:rPr>
                <w:i/>
                <w:sz w:val="24"/>
                <w:szCs w:val="24"/>
              </w:rPr>
              <w:t>V</w:t>
            </w:r>
            <w:r w:rsidR="006D63C2">
              <w:rPr>
                <w:i/>
                <w:sz w:val="24"/>
                <w:szCs w:val="24"/>
              </w:rPr>
              <w:t>C</w:t>
            </w:r>
            <w:r w:rsidR="00624E46">
              <w:rPr>
                <w:i/>
                <w:sz w:val="24"/>
                <w:szCs w:val="24"/>
              </w:rPr>
              <w:t>VDG4708</w:t>
            </w:r>
          </w:p>
        </w:tc>
      </w:tr>
    </w:tbl>
    <w:p w:rsidR="00B01D38" w:rsidRPr="003727C2" w:rsidRDefault="00B01D38" w:rsidP="006D63C2">
      <w:pPr>
        <w:tabs>
          <w:tab w:val="left" w:pos="2268"/>
        </w:tabs>
        <w:rPr>
          <w:sz w:val="24"/>
          <w:szCs w:val="24"/>
        </w:rPr>
      </w:pPr>
    </w:p>
    <w:sectPr w:rsidR="00B01D38" w:rsidRPr="003727C2" w:rsidSect="006D63C2">
      <w:pgSz w:w="11907" w:h="16840" w:code="9"/>
      <w:pgMar w:top="720" w:right="720" w:bottom="568"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KHjT62InntUzG4fLtwHS/UbPsKeLZaNkatiVoup1KVpiQsOPupfbZUX2SO3Eu9/m2gcl6PgIeQn1QwBPfTDdg==" w:salt="qJ4WtPVmQTsGI7qfVMgogw=="/>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81B0F"/>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5484"/>
    <w:rsid w:val="002A7AA1"/>
    <w:rsid w:val="002A7F4E"/>
    <w:rsid w:val="0030458F"/>
    <w:rsid w:val="00320232"/>
    <w:rsid w:val="00341D5E"/>
    <w:rsid w:val="003446D2"/>
    <w:rsid w:val="003451C3"/>
    <w:rsid w:val="00353BCB"/>
    <w:rsid w:val="00356A26"/>
    <w:rsid w:val="003609BA"/>
    <w:rsid w:val="00361C94"/>
    <w:rsid w:val="003727C2"/>
    <w:rsid w:val="0037629E"/>
    <w:rsid w:val="00396694"/>
    <w:rsid w:val="003A7C2C"/>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1CA"/>
    <w:rsid w:val="004A6F3A"/>
    <w:rsid w:val="004B0C48"/>
    <w:rsid w:val="004B2052"/>
    <w:rsid w:val="004B2394"/>
    <w:rsid w:val="004C0998"/>
    <w:rsid w:val="004C4BCF"/>
    <w:rsid w:val="004D51B6"/>
    <w:rsid w:val="004F1388"/>
    <w:rsid w:val="00535C91"/>
    <w:rsid w:val="00550DB3"/>
    <w:rsid w:val="00566334"/>
    <w:rsid w:val="00566FB9"/>
    <w:rsid w:val="00567153"/>
    <w:rsid w:val="00580CE9"/>
    <w:rsid w:val="0059063B"/>
    <w:rsid w:val="00592D68"/>
    <w:rsid w:val="005A2833"/>
    <w:rsid w:val="005A32A2"/>
    <w:rsid w:val="005D50C6"/>
    <w:rsid w:val="005E592A"/>
    <w:rsid w:val="005E6850"/>
    <w:rsid w:val="005F37C2"/>
    <w:rsid w:val="006002D3"/>
    <w:rsid w:val="006024A7"/>
    <w:rsid w:val="00607675"/>
    <w:rsid w:val="00614B21"/>
    <w:rsid w:val="00624CE0"/>
    <w:rsid w:val="00624E46"/>
    <w:rsid w:val="00647572"/>
    <w:rsid w:val="00655512"/>
    <w:rsid w:val="006658BA"/>
    <w:rsid w:val="006821DC"/>
    <w:rsid w:val="006B11E7"/>
    <w:rsid w:val="006C002A"/>
    <w:rsid w:val="006C11A0"/>
    <w:rsid w:val="006C5CAE"/>
    <w:rsid w:val="006D63C2"/>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8099C"/>
    <w:rsid w:val="0099103C"/>
    <w:rsid w:val="00991664"/>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82345"/>
    <w:rsid w:val="00A9595A"/>
    <w:rsid w:val="00AB4DA3"/>
    <w:rsid w:val="00AD4074"/>
    <w:rsid w:val="00AD47C9"/>
    <w:rsid w:val="00AD62F6"/>
    <w:rsid w:val="00AE295D"/>
    <w:rsid w:val="00AF3615"/>
    <w:rsid w:val="00B01D38"/>
    <w:rsid w:val="00B14879"/>
    <w:rsid w:val="00B20E46"/>
    <w:rsid w:val="00B635B9"/>
    <w:rsid w:val="00B93198"/>
    <w:rsid w:val="00BB1229"/>
    <w:rsid w:val="00BB27A5"/>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A.dotx</Template>
  <TotalTime>10</TotalTime>
  <Pages>1</Pages>
  <Words>166</Words>
  <Characters>914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11</cp:revision>
  <cp:lastPrinted>2024-02-20T11:05:00Z</cp:lastPrinted>
  <dcterms:created xsi:type="dcterms:W3CDTF">2024-05-21T08:33:00Z</dcterms:created>
  <dcterms:modified xsi:type="dcterms:W3CDTF">2024-07-03T13:49:00Z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-1604090262</vt:i4>
  </property>
  <property fmtid="{D5CDD505-2E9C-101B-9397-08002B2CF9AE}" pid="3" name="_NewReviewCycle">
    <vt:lpwstr/>
  </property>
  <property fmtid="{D5CDD505-2E9C-101B-9397-08002B2CF9AE}" pid="4" name="_EmailSubject">
    <vt:lpwstr>votation novembre 2024</vt:lpwstr>
  </property>
  <property fmtid="{D5CDD505-2E9C-101B-9397-08002B2CF9AE}" pid="5" name="_AuthorEmail">
    <vt:lpwstr>mehdi.hamouda@etat.ge.ch</vt:lpwstr>
  </property>
  <property fmtid="{D5CDD505-2E9C-101B-9397-08002B2CF9AE}" pid="6" name="_AuthorEmailDisplayName">
    <vt:lpwstr>Hamouda Mehdi (CHA)</vt:lpwstr>
  </property>
</Properties>
</file>