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 xml:space="preserve">communale à </w:t>
      </w:r>
      <w:r w:rsidR="00991664">
        <w:rPr>
          <w:b/>
          <w:sz w:val="44"/>
          <w:szCs w:val="44"/>
        </w:rPr>
        <w:t>Lancy</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991664">
            <w:pPr>
              <w:tabs>
                <w:tab w:val="left" w:pos="2268"/>
              </w:tabs>
              <w:rPr>
                <w:i/>
                <w:sz w:val="24"/>
                <w:szCs w:val="24"/>
              </w:rPr>
            </w:pPr>
            <w:r w:rsidRPr="00B01D38">
              <w:rPr>
                <w:i/>
                <w:sz w:val="24"/>
                <w:szCs w:val="24"/>
              </w:rPr>
              <w:t>V</w:t>
            </w:r>
            <w:r w:rsidR="006D63C2">
              <w:rPr>
                <w:i/>
                <w:sz w:val="24"/>
                <w:szCs w:val="24"/>
              </w:rPr>
              <w:t>C</w:t>
            </w:r>
            <w:r w:rsidR="00991664">
              <w:rPr>
                <w:i/>
                <w:sz w:val="24"/>
                <w:szCs w:val="24"/>
              </w:rPr>
              <w:t>L6281</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9p5CuMmIe2264hgoOYQWk8HICedQRP3A2Hh41RMs8uc3qkL3w4rkfFkv4G8P3j+ljU4GbvhZvXWKCF64UsiEA==" w:salt="wh39QReEoaNkva6lH5Hsw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1CA"/>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91664"/>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75B85"/>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11</TotalTime>
  <Pages>1</Pages>
  <Words>164</Words>
  <Characters>903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8</cp:revision>
  <cp:lastPrinted>2024-02-20T11:05:00Z</cp:lastPrinted>
  <dcterms:created xsi:type="dcterms:W3CDTF">2024-05-21T08:33:00Z</dcterms:created>
  <dcterms:modified xsi:type="dcterms:W3CDTF">2024-07-03T13:46:00Z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-521447382</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